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19"/>
        <w:gridCol w:w="4721"/>
      </w:tblGrid>
      <w:tr w:rsidR="00477F42" w:rsidRPr="00AB3EA3" w14:paraId="19B8E3ED" w14:textId="77777777" w:rsidTr="00AB3EA3">
        <w:tc>
          <w:tcPr>
            <w:tcW w:w="10440" w:type="dxa"/>
            <w:gridSpan w:val="2"/>
            <w:vAlign w:val="center"/>
          </w:tcPr>
          <w:p w14:paraId="3F39E2E4" w14:textId="05543387" w:rsidR="008B578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Suppliers on the Ariba Network occasionally will receive an Invoice Rejection message if an invoice is not submitted correctly based on network rules. This Quick Reference Guide (QRC) shows a supplier on the Ariba Network how to resubmit an invoice correcting the error.</w:t>
            </w:r>
          </w:p>
          <w:p w14:paraId="13785B5A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620619E7" w14:textId="56005A7B" w:rsidR="00305C1F" w:rsidRPr="00305C1F" w:rsidRDefault="00305C1F" w:rsidP="00640553">
            <w:pPr>
              <w:spacing w:before="60" w:after="60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This QRC shows specifically how to </w:t>
            </w:r>
            <w:r w:rsidRPr="00305C1F">
              <w:rPr>
                <w:sz w:val="24"/>
                <w:szCs w:val="24"/>
                <w:u w:val="single"/>
              </w:rPr>
              <w:t>Re</w:t>
            </w:r>
            <w:r>
              <w:rPr>
                <w:sz w:val="24"/>
                <w:szCs w:val="24"/>
                <w:u w:val="single"/>
              </w:rPr>
              <w:t>s</w:t>
            </w:r>
            <w:r w:rsidRPr="00305C1F">
              <w:rPr>
                <w:sz w:val="24"/>
                <w:szCs w:val="24"/>
                <w:u w:val="single"/>
              </w:rPr>
              <w:t xml:space="preserve">ubmit an Ariba Invoice that was rejected due to a </w:t>
            </w:r>
            <w:r w:rsidR="009C56E1">
              <w:rPr>
                <w:sz w:val="24"/>
                <w:szCs w:val="24"/>
                <w:u w:val="single"/>
              </w:rPr>
              <w:t>Freight Code Error</w:t>
            </w:r>
            <w:r w:rsidRPr="00305C1F">
              <w:rPr>
                <w:sz w:val="24"/>
                <w:szCs w:val="24"/>
                <w:u w:val="single"/>
              </w:rPr>
              <w:t>.</w:t>
            </w:r>
          </w:p>
          <w:p w14:paraId="7712E1AF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23083F19" w14:textId="77777777" w:rsidR="0062034A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 w:rsidRPr="00305C1F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>
              <w:rPr>
                <w:sz w:val="24"/>
                <w:szCs w:val="24"/>
              </w:rPr>
              <w:t>: All suppliers on the Ariba Network have the ability to upload</w:t>
            </w:r>
            <w:r w:rsidR="009F20FC">
              <w:rPr>
                <w:sz w:val="24"/>
                <w:szCs w:val="24"/>
              </w:rPr>
              <w:t xml:space="preserve"> and/or </w:t>
            </w:r>
            <w:r>
              <w:rPr>
                <w:sz w:val="24"/>
                <w:szCs w:val="24"/>
              </w:rPr>
              <w:t>resubmit an invoice manually on the Ariba Network from their web-based online login portal. Ask your B2B or e-Commerce team for access if you do not have access to your company’s Ariba Network online login portal. Additionally, an invoice that is resubmitted must have a new, unique invoice number from the original invoice. This can be easily accommodated by adding a new letter (A, B, C, etc.) to the end of the original invoice number.</w:t>
            </w:r>
          </w:p>
          <w:p w14:paraId="04099751" w14:textId="77777777" w:rsidR="009C56E1" w:rsidRDefault="009C56E1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7BC48C71" w14:textId="47C92E78" w:rsidR="0062034A" w:rsidRDefault="00414A03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 w:rsidRPr="009C56E1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 w:rsidR="0062034A" w:rsidRPr="009C56E1">
              <w:rPr>
                <w:b/>
                <w:bCs w:val="0"/>
                <w:sz w:val="24"/>
                <w:szCs w:val="24"/>
              </w:rPr>
              <w:t>:</w:t>
            </w:r>
            <w:r w:rsidR="0062034A" w:rsidRPr="009C56E1">
              <w:rPr>
                <w:sz w:val="24"/>
                <w:szCs w:val="24"/>
              </w:rPr>
              <w:t xml:space="preserve"> </w:t>
            </w:r>
            <w:r w:rsidR="0062034A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be sure </w:t>
            </w:r>
            <w:r w:rsidR="009C56E1">
              <w:rPr>
                <w:sz w:val="24"/>
                <w:szCs w:val="24"/>
              </w:rPr>
              <w:t xml:space="preserve">not </w:t>
            </w:r>
            <w:r>
              <w:rPr>
                <w:sz w:val="24"/>
                <w:szCs w:val="24"/>
              </w:rPr>
              <w:t>to use any Ariba Network selections t</w:t>
            </w:r>
            <w:r w:rsidR="009C56E1">
              <w:rPr>
                <w:sz w:val="24"/>
                <w:szCs w:val="24"/>
              </w:rPr>
              <w:t>hat</w:t>
            </w:r>
            <w:r>
              <w:rPr>
                <w:sz w:val="24"/>
                <w:szCs w:val="24"/>
              </w:rPr>
              <w:t xml:space="preserve"> generate a </w:t>
            </w:r>
            <w:r w:rsidRPr="00414A03">
              <w:rPr>
                <w:b/>
                <w:bCs w:val="0"/>
                <w:sz w:val="24"/>
                <w:szCs w:val="24"/>
              </w:rPr>
              <w:t>Non–PO Invoice</w:t>
            </w:r>
            <w:r>
              <w:rPr>
                <w:sz w:val="24"/>
                <w:szCs w:val="24"/>
              </w:rPr>
              <w:t xml:space="preserve">. Every </w:t>
            </w:r>
            <w:r w:rsidR="00E3058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nvoice created or resubmitted must generate from a PO number previously existing on their supplier login portal. “Non-PO” invoices will automatically fail to transmit on Ariba Network</w:t>
            </w:r>
            <w:r w:rsidR="009C56E1">
              <w:rPr>
                <w:sz w:val="24"/>
                <w:szCs w:val="24"/>
              </w:rPr>
              <w:t>.</w:t>
            </w:r>
          </w:p>
          <w:p w14:paraId="4F981DB7" w14:textId="261812C1" w:rsidR="00A0155C" w:rsidRPr="00197453" w:rsidRDefault="00305C1F" w:rsidP="00414A03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7F42" w:rsidRPr="00AB3EA3" w14:paraId="7C517FF6" w14:textId="77777777" w:rsidTr="00F63049">
        <w:tc>
          <w:tcPr>
            <w:tcW w:w="5719" w:type="dxa"/>
            <w:vAlign w:val="center"/>
          </w:tcPr>
          <w:p w14:paraId="650CCAE5" w14:textId="0A62C846" w:rsidR="00F63049" w:rsidRPr="00197453" w:rsidRDefault="00596AE5" w:rsidP="00596AE5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 xml:space="preserve"> </w:t>
            </w:r>
            <w:r w:rsidR="00477F42" w:rsidRPr="00197453">
              <w:rPr>
                <w:b/>
                <w:bCs w:val="0"/>
                <w:sz w:val="24"/>
                <w:szCs w:val="24"/>
              </w:rPr>
              <w:t xml:space="preserve">Role: </w:t>
            </w:r>
            <w:r w:rsidR="00305C1F">
              <w:rPr>
                <w:sz w:val="24"/>
                <w:szCs w:val="24"/>
              </w:rPr>
              <w:t>Ariba Network Supplier</w:t>
            </w:r>
          </w:p>
        </w:tc>
        <w:tc>
          <w:tcPr>
            <w:tcW w:w="4721" w:type="dxa"/>
            <w:vAlign w:val="center"/>
          </w:tcPr>
          <w:p w14:paraId="36D09E31" w14:textId="64506469" w:rsidR="00477F42" w:rsidRPr="00197453" w:rsidRDefault="00477F42" w:rsidP="00596AE5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>Frequency:</w:t>
            </w:r>
            <w:r w:rsidR="00F51A3E" w:rsidRPr="00197453">
              <w:rPr>
                <w:bCs w:val="0"/>
                <w:sz w:val="24"/>
                <w:szCs w:val="24"/>
              </w:rPr>
              <w:t xml:space="preserve"> </w:t>
            </w:r>
            <w:r w:rsidR="00410BA1">
              <w:rPr>
                <w:bCs w:val="0"/>
                <w:sz w:val="24"/>
                <w:szCs w:val="24"/>
              </w:rPr>
              <w:t>As Needed</w:t>
            </w:r>
          </w:p>
        </w:tc>
      </w:tr>
    </w:tbl>
    <w:p w14:paraId="6749FB56" w14:textId="0E4FAD7D" w:rsidR="00653365" w:rsidRDefault="00653365">
      <w:pPr>
        <w:spacing w:before="0"/>
        <w:ind w:left="0" w:right="0"/>
        <w:rPr>
          <w:b/>
          <w:bCs w:val="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F84720" w:rsidRPr="00084552" w14:paraId="477712C4" w14:textId="77777777" w:rsidTr="007D324D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</w:tcPr>
          <w:p w14:paraId="1C3C1179" w14:textId="48161B8D" w:rsidR="00F84720" w:rsidRPr="00084552" w:rsidRDefault="00F84720" w:rsidP="00AB3EA3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</w:p>
        </w:tc>
      </w:tr>
      <w:tr w:rsidR="007B1D93" w:rsidRPr="00084552" w14:paraId="69D9B35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22EFA2" w14:textId="45825D1E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1. Access the supplier portal on the Ariba Network. </w:t>
            </w:r>
          </w:p>
          <w:p w14:paraId="37982ABE" w14:textId="77777777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FFCE6C3" w14:textId="105821A2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Direct </w:t>
            </w:r>
            <w:hyperlink r:id="rId8" w:history="1">
              <w:r w:rsidRPr="00B6604B">
                <w:rPr>
                  <w:rStyle w:val="Hyperlink"/>
                  <w:bCs w:val="0"/>
                  <w:sz w:val="24"/>
                  <w:szCs w:val="24"/>
                </w:rPr>
                <w:t>Link</w:t>
              </w:r>
            </w:hyperlink>
          </w:p>
          <w:p w14:paraId="3E17D1CE" w14:textId="4B9B86B4" w:rsidR="00B6604B" w:rsidRPr="00267957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8FE228" w14:textId="77777777" w:rsidR="00B6604B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  <w:p w14:paraId="37FA67CD" w14:textId="1C6CE4BD" w:rsidR="003E72C2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D34364" wp14:editId="47DA63FC">
                  <wp:extent cx="2787651" cy="1028700"/>
                  <wp:effectExtent l="76200" t="95250" r="69850" b="95250"/>
                  <wp:docPr id="1523088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8816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63" cy="10480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CCF5AC2" w14:textId="55592452" w:rsidR="00B6604B" w:rsidRPr="00267957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D93" w:rsidRPr="00084552" w14:paraId="6ADD8C83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CE2BF" w14:textId="0C9F6473" w:rsidR="003E72C2" w:rsidRPr="00267957" w:rsidRDefault="007D324D" w:rsidP="00271A18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2. Login to the Supplier portal using your Ariba Network </w:t>
            </w:r>
            <w:r w:rsidR="00414A03">
              <w:rPr>
                <w:bCs w:val="0"/>
                <w:sz w:val="24"/>
                <w:szCs w:val="24"/>
              </w:rPr>
              <w:t>Username</w:t>
            </w:r>
            <w:r>
              <w:rPr>
                <w:bCs w:val="0"/>
                <w:sz w:val="24"/>
                <w:szCs w:val="24"/>
              </w:rPr>
              <w:t xml:space="preserve"> and password. If you don’t have access, contact your company B2B or e-Commerce team to assign you as a company user.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D51E8" w14:textId="77777777" w:rsidR="00653365" w:rsidRDefault="00653365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C53AAA1" w14:textId="54367962" w:rsidR="007D324D" w:rsidRDefault="00E3058A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8DB95E5" wp14:editId="6E6C9642">
                  <wp:extent cx="3152394" cy="1876425"/>
                  <wp:effectExtent l="76200" t="95250" r="67310" b="85725"/>
                  <wp:docPr id="18323368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368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71" cy="18813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A3A429" w14:textId="0FF8CE1D" w:rsidR="007D324D" w:rsidRPr="00267957" w:rsidRDefault="007D324D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5FF7A640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BC4EE" w14:textId="77777777" w:rsidR="00271A18" w:rsidRDefault="007D324D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3. To locate the appropriate invoice to resubmit, look up the PO number to display as the initial reference. </w:t>
            </w:r>
          </w:p>
          <w:p w14:paraId="6D5091D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9BA8DDC" w14:textId="2D77F07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Order –</w:t>
            </w:r>
          </w:p>
          <w:p w14:paraId="29DF31FB" w14:textId="15ED932B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Orders.</w:t>
            </w:r>
          </w:p>
          <w:p w14:paraId="149AB55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43234CA" w14:textId="4ED49883" w:rsidR="003F160A" w:rsidRDefault="003F160A" w:rsidP="003F160A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OR</w:t>
            </w:r>
          </w:p>
          <w:p w14:paraId="4842523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988D20D" w14:textId="445CAA7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Click Create – </w:t>
            </w:r>
          </w:p>
          <w:p w14:paraId="0AEBDD52" w14:textId="0F77D33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 Invoice</w:t>
            </w:r>
          </w:p>
          <w:p w14:paraId="73FBA58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52B2F4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A5C614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749290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2F69548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C8459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8BBBDF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461C7E3" w14:textId="24593601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Select Customer </w:t>
            </w:r>
          </w:p>
          <w:p w14:paraId="0B331F89" w14:textId="6F92D42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Order Number.</w:t>
            </w:r>
          </w:p>
          <w:p w14:paraId="5DC964B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CD182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57245B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DCA647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A1792D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0ABA3C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D0A2E5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CF870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5679E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931BC4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397D0A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22C535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74CC5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EE7966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E3713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250F6B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B33F720" w14:textId="25CF90FF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Select Creation Date</w:t>
            </w:r>
            <w:r w:rsidR="00456FD3">
              <w:rPr>
                <w:bCs w:val="0"/>
                <w:sz w:val="24"/>
                <w:szCs w:val="24"/>
              </w:rPr>
              <w:t xml:space="preserve"> </w:t>
            </w:r>
          </w:p>
          <w:p w14:paraId="1E3F48A9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CDF5100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9B5077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59D371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16BE19C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D54EFDB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Apply.</w:t>
            </w:r>
          </w:p>
          <w:p w14:paraId="10A2106F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2A6CFB8" w14:textId="08455E87" w:rsidR="00154153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Ariba will search for that order Number.</w:t>
            </w:r>
          </w:p>
          <w:p w14:paraId="08A38BFA" w14:textId="284E43D2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C9417C1" w14:textId="75ADDFB3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Order Number will get displayed and click that order.</w:t>
            </w:r>
          </w:p>
          <w:p w14:paraId="3EF2FF9A" w14:textId="3E4EE5F5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F4CDA2" w14:textId="5B9BAD81" w:rsidR="009A72E8" w:rsidRDefault="009A72E8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2AFC7D70" w14:textId="6E2FEE29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D085D1" wp14:editId="6A960B28">
                  <wp:extent cx="4127500" cy="1323975"/>
                  <wp:effectExtent l="76200" t="95250" r="82550" b="104775"/>
                  <wp:docPr id="1352769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699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824" cy="13311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316B12E" w14:textId="7D061414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t>OR</w:t>
            </w:r>
          </w:p>
          <w:p w14:paraId="2EB3695C" w14:textId="4A7A8969" w:rsidR="00AB1229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9F66300" wp14:editId="07FCE7AA">
                  <wp:extent cx="4104860" cy="1495425"/>
                  <wp:effectExtent l="76200" t="95250" r="67310" b="85725"/>
                  <wp:docPr id="582588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889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22" cy="15047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87A9F81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5AB8C12" w14:textId="24CC1EB8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5C3396F" wp14:editId="5C94CB92">
                  <wp:extent cx="4046406" cy="2352675"/>
                  <wp:effectExtent l="76200" t="95250" r="68580" b="85725"/>
                  <wp:docPr id="1376724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2450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283" cy="23578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01AEF0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03636F4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F0BC80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537D0B2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F0797D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605525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1C93641" w14:textId="2CDEBF44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85C6B4B" wp14:editId="2B737BE7">
                  <wp:extent cx="3952875" cy="2264635"/>
                  <wp:effectExtent l="76200" t="95250" r="66675" b="97790"/>
                  <wp:docPr id="1206263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6300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418" cy="22729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50B346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4932EA" w14:textId="55ED15BD" w:rsidR="00E8193A" w:rsidRDefault="003F160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367E76E" wp14:editId="2F246CD6">
                  <wp:extent cx="4269105" cy="942975"/>
                  <wp:effectExtent l="76200" t="95250" r="74295" b="104775"/>
                  <wp:docPr id="1792317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1766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715" cy="9539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448D91" w14:textId="19DE250B" w:rsidR="00E8193A" w:rsidRPr="00267957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222B34E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4D4E1F" w14:textId="77777777" w:rsidR="00255373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4. Upon finding the PO number, drill into it to display. </w:t>
            </w:r>
          </w:p>
          <w:p w14:paraId="1FEE691C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A431247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AB1D664" w14:textId="35C9896C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 will get Displayed.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76166B" w14:textId="77777777" w:rsidR="009A72E8" w:rsidRDefault="009A72E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3DE163" w14:textId="0E7761F0" w:rsidR="001137A0" w:rsidRDefault="0015415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4F4EC50" wp14:editId="0DF5A833">
                  <wp:extent cx="4051914" cy="2324100"/>
                  <wp:effectExtent l="76200" t="95250" r="82550" b="95250"/>
                  <wp:docPr id="1044213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1314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492" cy="2328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37A9ECE" w14:textId="0E910F6B" w:rsidR="001137A0" w:rsidRPr="00267957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691C0959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78A53D" w14:textId="77777777" w:rsidR="00255373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5. Once the PO displays, navigate to the right to see the invoice list affiliated with the PO. </w:t>
            </w:r>
          </w:p>
          <w:p w14:paraId="04A1F739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DDB058E" w14:textId="32A1D9B3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Create Invoice.</w:t>
            </w:r>
          </w:p>
          <w:p w14:paraId="75AF55AA" w14:textId="65A9800A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Standard Invoice.</w:t>
            </w:r>
          </w:p>
          <w:p w14:paraId="6E9A5E1B" w14:textId="1D094F21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25FDA6" w14:textId="5B9A8DCF" w:rsidR="003E72C2" w:rsidRDefault="003E72C2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557AFF17" w14:textId="77777777" w:rsidR="00726E5C" w:rsidRDefault="00726E5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38EB6DE3" w14:textId="21038FAD" w:rsidR="009A72E8" w:rsidRDefault="0015415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0ABB0EC" wp14:editId="53FB219C">
                  <wp:extent cx="4197985" cy="1438275"/>
                  <wp:effectExtent l="76200" t="95250" r="69215" b="104775"/>
                  <wp:docPr id="6751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39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014" cy="14434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319353C" w14:textId="2FC87230" w:rsidR="009A72E8" w:rsidRPr="00267957" w:rsidRDefault="009A72E8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03857" w:rsidRPr="00503857" w14:paraId="288225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8F1296" w14:textId="77777777" w:rsidR="009F20FC" w:rsidRDefault="009F20FC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9F20FC">
              <w:rPr>
                <w:bCs w:val="0"/>
                <w:sz w:val="24"/>
                <w:szCs w:val="24"/>
              </w:rPr>
              <w:t>6. On</w:t>
            </w:r>
            <w:r>
              <w:rPr>
                <w:bCs w:val="0"/>
                <w:sz w:val="24"/>
                <w:szCs w:val="24"/>
              </w:rPr>
              <w:t xml:space="preserve">ce you locate the invoice </w:t>
            </w:r>
            <w:r w:rsidR="001137A0">
              <w:rPr>
                <w:bCs w:val="0"/>
                <w:sz w:val="24"/>
                <w:szCs w:val="24"/>
              </w:rPr>
              <w:t>on the display</w:t>
            </w:r>
            <w:r w:rsidR="00857C03">
              <w:rPr>
                <w:bCs w:val="0"/>
                <w:sz w:val="24"/>
                <w:szCs w:val="24"/>
              </w:rPr>
              <w:t>. Enter Unique Invoice Number.</w:t>
            </w:r>
          </w:p>
          <w:p w14:paraId="2906348D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7DAFB43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9A4485" w14:textId="608CC8CF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Invoice will be displayed.</w:t>
            </w:r>
          </w:p>
          <w:p w14:paraId="42225FB6" w14:textId="77777777" w:rsidR="00A35D2E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9F9144" w14:textId="4CDCD274" w:rsidR="00A35D2E" w:rsidRPr="009F20FC" w:rsidRDefault="00A35D2E" w:rsidP="00857C03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Unique Invoice Number. For Example – UK12345.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04552B" w14:textId="77777777" w:rsidR="00653365" w:rsidRDefault="00653365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C2785F7" w14:textId="68539BBC" w:rsidR="00857C03" w:rsidRDefault="00A35D2E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A8A7C53" wp14:editId="1A2DFB60">
                  <wp:extent cx="4038095" cy="4114286"/>
                  <wp:effectExtent l="76200" t="95250" r="76835" b="95885"/>
                  <wp:docPr id="6121731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7313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095" cy="41142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E53B860" w14:textId="77777777" w:rsidR="00857C03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6C3204" w14:textId="4E8285AE" w:rsidR="00857C03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B94DA29" w14:textId="53B9EF55" w:rsidR="00857C03" w:rsidRPr="009F20FC" w:rsidRDefault="00857C03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24FB44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57DE1" w14:textId="03D89949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7. </w:t>
            </w:r>
            <w:r w:rsidR="00857C03">
              <w:rPr>
                <w:bCs w:val="0"/>
                <w:sz w:val="24"/>
                <w:szCs w:val="24"/>
              </w:rPr>
              <w:t xml:space="preserve">By default </w:t>
            </w:r>
            <w:r w:rsidR="001F769B">
              <w:rPr>
                <w:bCs w:val="0"/>
                <w:sz w:val="24"/>
                <w:szCs w:val="24"/>
              </w:rPr>
              <w:t xml:space="preserve">the Shipping </w:t>
            </w:r>
            <w:r w:rsidR="001137A0">
              <w:rPr>
                <w:bCs w:val="0"/>
                <w:sz w:val="24"/>
                <w:szCs w:val="24"/>
              </w:rPr>
              <w:t xml:space="preserve">tab is present while creating </w:t>
            </w:r>
            <w:r w:rsidR="006F79AB">
              <w:rPr>
                <w:bCs w:val="0"/>
                <w:sz w:val="24"/>
                <w:szCs w:val="24"/>
              </w:rPr>
              <w:t>i</w:t>
            </w:r>
            <w:r w:rsidR="001137A0">
              <w:rPr>
                <w:bCs w:val="0"/>
                <w:sz w:val="24"/>
                <w:szCs w:val="24"/>
              </w:rPr>
              <w:t xml:space="preserve">nvoice. </w:t>
            </w:r>
          </w:p>
          <w:p w14:paraId="3CA7AD9B" w14:textId="77777777" w:rsidR="009F20FC" w:rsidRDefault="009F20F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1798069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3DAA4B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6AAB19" w14:textId="77777777" w:rsidR="006F79AB" w:rsidRDefault="006F79A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54F472B" w14:textId="77777777" w:rsidR="006F79AB" w:rsidRDefault="005563A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The Shipping</w:t>
            </w:r>
            <w:r w:rsidR="006F79AB">
              <w:rPr>
                <w:bCs w:val="0"/>
                <w:sz w:val="24"/>
                <w:szCs w:val="24"/>
              </w:rPr>
              <w:t xml:space="preserve"> Category Tab is present by default. </w:t>
            </w:r>
          </w:p>
          <w:p w14:paraId="3BB869D9" w14:textId="77777777" w:rsidR="00793759" w:rsidRDefault="00793759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2B93859" w14:textId="6368FC09" w:rsidR="00793759" w:rsidRDefault="00793759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By Default, Header Level Shipping is clicked.</w:t>
            </w:r>
          </w:p>
          <w:p w14:paraId="0A0CBBC3" w14:textId="77777777" w:rsidR="00793759" w:rsidRDefault="00793759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473432" w14:textId="7555A61C" w:rsidR="00793759" w:rsidRPr="009F20FC" w:rsidRDefault="00793759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Don’t Click Line </w:t>
            </w:r>
            <w:r w:rsidR="00457C60">
              <w:rPr>
                <w:bCs w:val="0"/>
                <w:sz w:val="24"/>
                <w:szCs w:val="24"/>
              </w:rPr>
              <w:t>Level</w:t>
            </w:r>
            <w:r>
              <w:rPr>
                <w:bCs w:val="0"/>
                <w:sz w:val="24"/>
                <w:szCs w:val="24"/>
              </w:rPr>
              <w:t xml:space="preserve"> Shipping. If Clicked Freight will get added to Line level and Freight Code error will </w:t>
            </w:r>
            <w:r w:rsidR="00457C60">
              <w:rPr>
                <w:bCs w:val="0"/>
                <w:sz w:val="24"/>
                <w:szCs w:val="24"/>
              </w:rPr>
              <w:t>be generated</w:t>
            </w:r>
            <w:r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876BC" w14:textId="77777777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5C4B363A" w14:textId="1AF1F8F8" w:rsidR="001137A0" w:rsidRDefault="00C513DB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FE8F1D3" wp14:editId="551B2C08">
                  <wp:extent cx="4398210" cy="1447800"/>
                  <wp:effectExtent l="76200" t="95250" r="78740" b="95250"/>
                  <wp:docPr id="14589250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92501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103" cy="14540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7E38A2E" w14:textId="77777777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77295DE" w14:textId="3A8D1977" w:rsidR="001137A0" w:rsidRDefault="00C513DB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216AAAB" wp14:editId="43752CC9">
                  <wp:extent cx="4529808" cy="2819400"/>
                  <wp:effectExtent l="76200" t="95250" r="80645" b="95250"/>
                  <wp:docPr id="640735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3575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153" cy="28227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2AA2933" w14:textId="4C74C093" w:rsidR="001137A0" w:rsidRPr="009F20FC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746088E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E5789B" w14:textId="1EA582E7" w:rsidR="009F20FC" w:rsidRDefault="009F20FC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8. </w:t>
            </w:r>
            <w:r w:rsidR="005563AA">
              <w:rPr>
                <w:bCs w:val="0"/>
                <w:sz w:val="24"/>
                <w:szCs w:val="24"/>
              </w:rPr>
              <w:t>To Add Shipping Cost to Header Level.</w:t>
            </w:r>
          </w:p>
          <w:p w14:paraId="79FF35DE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88E59B4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64D08A5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26017DA" w14:textId="77777777" w:rsidR="007501F0" w:rsidRDefault="007501F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2001186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5310412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B197C05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C69D197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38CA2C2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B94F7CA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CAD42BC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337390A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069C740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EBE33E9" w14:textId="1893FD51" w:rsidR="007501F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Click Add to Header. </w:t>
            </w:r>
          </w:p>
          <w:p w14:paraId="18368ECA" w14:textId="77777777" w:rsidR="00437390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7F941A" w14:textId="5E9A4EC4" w:rsidR="00437390" w:rsidRPr="009F20FC" w:rsidRDefault="00437390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Shipping Cost.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872F6" w14:textId="77777777" w:rsidR="009F20FC" w:rsidRDefault="009F20F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5C79221" w14:textId="01E38607" w:rsidR="00437390" w:rsidRDefault="0043739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099713E" wp14:editId="5BB69AD1">
                  <wp:extent cx="4324215" cy="3343275"/>
                  <wp:effectExtent l="76200" t="95250" r="76835" b="85725"/>
                  <wp:docPr id="2116199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19977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08" cy="33670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A19BB08" w14:textId="77777777" w:rsidR="00437390" w:rsidRDefault="0043739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922C4D8" w14:textId="6B8535FF" w:rsidR="005762B0" w:rsidRDefault="0043739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075651B" wp14:editId="19002360">
                  <wp:extent cx="4330065" cy="2714625"/>
                  <wp:effectExtent l="76200" t="95250" r="70485" b="104775"/>
                  <wp:docPr id="916467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676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323" cy="27279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68C152E" w14:textId="77777777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A77B58C" w14:textId="52CC73C6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7618CB9" w14:textId="65BB119C" w:rsidR="003878ED" w:rsidRPr="009F20FC" w:rsidRDefault="003878ED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9F20FC" w:rsidRPr="00084552" w14:paraId="7B8FBCA8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46DF8D" w14:textId="3971B8CF" w:rsidR="00C46B47" w:rsidRDefault="009F20FC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9. </w:t>
            </w:r>
            <w:r w:rsidR="00793759">
              <w:rPr>
                <w:bCs w:val="0"/>
                <w:sz w:val="24"/>
                <w:szCs w:val="24"/>
              </w:rPr>
              <w:t xml:space="preserve">Added Shipping Cost to Header Level. </w:t>
            </w:r>
          </w:p>
          <w:p w14:paraId="76690BB5" w14:textId="77777777" w:rsidR="00793759" w:rsidRDefault="00793759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88CE807" w14:textId="77777777" w:rsidR="00793759" w:rsidRDefault="00793759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2D1F2D1" w14:textId="77777777" w:rsidR="00793759" w:rsidRDefault="00793759" w:rsidP="005762B0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D63C71F" w14:textId="77777777" w:rsidR="00726E5C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5077D48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DD875D7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42BB6EC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84D27E9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8B639C6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2202B1C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20B48B2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90DCE74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6E99A49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71E6CD8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CC0628E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68CF456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32AF821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B61C0D8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BB1BC3B" w14:textId="77777777" w:rsidR="00C513DB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670A46A" w14:textId="770CD4CA" w:rsidR="00C513DB" w:rsidRPr="009F20FC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67EEEC" w14:textId="77777777" w:rsidR="00793759" w:rsidRDefault="0079375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343878C" w14:textId="3D7573D6" w:rsidR="00793759" w:rsidRDefault="00EC57E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DE9BC65" wp14:editId="419E32F5">
                  <wp:extent cx="4421505" cy="1676400"/>
                  <wp:effectExtent l="76200" t="95250" r="74295" b="95250"/>
                  <wp:docPr id="5200029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0291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730" cy="16882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317D659" w14:textId="08825F34" w:rsidR="005762B0" w:rsidRDefault="005762B0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675C63FD" w14:textId="078B8AB8" w:rsidR="005522FC" w:rsidRDefault="00EC57E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555EA8" wp14:editId="3A90C07A">
                  <wp:extent cx="4407847" cy="1533525"/>
                  <wp:effectExtent l="76200" t="95250" r="69215" b="85725"/>
                  <wp:docPr id="9066857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85793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414" cy="15441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0C740A4" w14:textId="0C8B136D" w:rsidR="005522FC" w:rsidRDefault="005522F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2696F349" w14:textId="6041F3FB" w:rsidR="00C513DB" w:rsidRDefault="00C513DB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416259A0" w14:textId="13A065B4" w:rsidR="005522FC" w:rsidRDefault="005522F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77281AC" w14:textId="54525523" w:rsidR="00726E5C" w:rsidRDefault="00726E5C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09400789" w14:textId="77777777" w:rsidR="00C513DB" w:rsidRDefault="00C513DB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7B273CBE" w14:textId="77777777" w:rsidR="00C513DB" w:rsidRDefault="00C513DB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1013BE5A" w14:textId="77777777" w:rsidR="00C513DB" w:rsidRDefault="00C513DB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4D6E5148" w14:textId="77777777" w:rsidR="00C513DB" w:rsidRDefault="00C513DB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A604DA7" w14:textId="5B7F74A4" w:rsidR="00726E5C" w:rsidRPr="009F20FC" w:rsidRDefault="00726E5C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470268" w:rsidRPr="00084552" w14:paraId="39F4F40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E1AD09" w14:textId="510E6AAA" w:rsidR="00AF27AF" w:rsidRPr="00267957" w:rsidRDefault="00C513DB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10. By Mistake, </w:t>
            </w:r>
            <w:r w:rsidR="00080E6F">
              <w:rPr>
                <w:bCs w:val="0"/>
                <w:sz w:val="24"/>
                <w:szCs w:val="24"/>
              </w:rPr>
              <w:t>if</w:t>
            </w:r>
            <w:r>
              <w:rPr>
                <w:bCs w:val="0"/>
                <w:sz w:val="24"/>
                <w:szCs w:val="24"/>
              </w:rPr>
              <w:t xml:space="preserve"> you click Line level Shipping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EB7124" w14:textId="77777777" w:rsidR="00AF27AF" w:rsidRDefault="00AF27AF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0803541A" w14:textId="77777777" w:rsidR="00C513DB" w:rsidRDefault="00C513DB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8EA1099" wp14:editId="768BBD8E">
                  <wp:extent cx="4505325" cy="1162391"/>
                  <wp:effectExtent l="76200" t="76200" r="66675" b="76200"/>
                  <wp:docPr id="829430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3081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668" cy="1167640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1C762A6" w14:textId="77777777" w:rsidR="00080E6F" w:rsidRDefault="00080E6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84EB7DC" w14:textId="4F455DFE" w:rsidR="00080E6F" w:rsidRDefault="00080E6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333BE5A" wp14:editId="723CB60F">
                  <wp:extent cx="4590415" cy="2505075"/>
                  <wp:effectExtent l="76200" t="95250" r="76835" b="104775"/>
                  <wp:docPr id="4652871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8712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454" cy="25094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CB8006B" w14:textId="66BC8292" w:rsidR="00080E6F" w:rsidRPr="00267957" w:rsidRDefault="00080E6F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C513DB" w:rsidRPr="00084552" w14:paraId="6EB33A06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BEBEE2" w14:textId="11F74501" w:rsidR="00C513DB" w:rsidRDefault="00080E6F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11. Line Level Shipping will</w:t>
            </w:r>
            <w:r w:rsidR="00316E50">
              <w:rPr>
                <w:bCs w:val="0"/>
                <w:sz w:val="24"/>
                <w:szCs w:val="24"/>
              </w:rPr>
              <w:t xml:space="preserve"> get</w:t>
            </w:r>
            <w:r>
              <w:rPr>
                <w:bCs w:val="0"/>
                <w:sz w:val="24"/>
                <w:szCs w:val="24"/>
              </w:rPr>
              <w:t xml:space="preserve"> added</w:t>
            </w:r>
            <w:r w:rsidR="00316E50">
              <w:rPr>
                <w:bCs w:val="0"/>
                <w:sz w:val="24"/>
                <w:szCs w:val="24"/>
              </w:rPr>
              <w:t>.</w:t>
            </w:r>
          </w:p>
          <w:p w14:paraId="3DEF4D9C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EB622A6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8406A5A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EE0C82F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38B6EF6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44346DD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9150251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B527621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93F3B19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F9F3C04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3E662DD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C6B0581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86D64B1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1C84CC" w14:textId="1D2FF251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Please Avoid this to do. </w:t>
            </w:r>
          </w:p>
          <w:p w14:paraId="21F67BCB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C6992F2" w14:textId="77777777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7DB77AE" w14:textId="5DB14326" w:rsidR="00316E50" w:rsidRDefault="00316E50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Please don’t </w:t>
            </w:r>
            <w:r w:rsidRPr="00316E50">
              <w:rPr>
                <w:bCs w:val="0"/>
                <w:sz w:val="24"/>
                <w:szCs w:val="24"/>
              </w:rPr>
              <w:t>submit</w:t>
            </w:r>
            <w:r>
              <w:rPr>
                <w:bCs w:val="0"/>
                <w:sz w:val="24"/>
                <w:szCs w:val="24"/>
              </w:rPr>
              <w:t xml:space="preserve"> invoices by adding freight charges to line level.</w:t>
            </w:r>
          </w:p>
          <w:p w14:paraId="065F9C00" w14:textId="77777777" w:rsidR="00080E6F" w:rsidRDefault="00080E6F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FC705E1" w14:textId="063CE4E7" w:rsidR="00080E6F" w:rsidRPr="00267957" w:rsidRDefault="00EC57EC" w:rsidP="00C513DB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not get posted and Freight Error will get displayed.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884669" w14:textId="77777777" w:rsidR="00C513DB" w:rsidRDefault="00C513DB" w:rsidP="00C513DB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95969F2" w14:textId="2926BD17" w:rsidR="00080E6F" w:rsidRDefault="00080E6F" w:rsidP="00C513DB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E99A712" wp14:editId="2FCC8E12">
                  <wp:extent cx="3933529" cy="3886200"/>
                  <wp:effectExtent l="76200" t="95250" r="67310" b="95250"/>
                  <wp:docPr id="16067301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732" cy="3901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A073541" w14:textId="77777777" w:rsidR="00080E6F" w:rsidRDefault="00080E6F" w:rsidP="00C513DB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6F437BC" w14:textId="3D4587CC" w:rsidR="00080E6F" w:rsidRDefault="00316E50" w:rsidP="00C513DB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7782B7" wp14:editId="01E2872D">
                  <wp:extent cx="4422774" cy="2211387"/>
                  <wp:effectExtent l="76200" t="95250" r="73660" b="93980"/>
                  <wp:docPr id="162580487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984" cy="22139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5454CA" w14:textId="77777777" w:rsidR="00316E50" w:rsidRDefault="00316E50" w:rsidP="00C513DB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61394FB2" w14:textId="652655D8" w:rsidR="00316E50" w:rsidRDefault="00316E50" w:rsidP="00C513DB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080E6F" w:rsidRPr="00084552" w14:paraId="2BD3B7A0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F2AAAB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10. Scroll Down to Check Line Items material with Price. Don’t change anything here.</w:t>
            </w:r>
          </w:p>
          <w:p w14:paraId="398A32E5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5CF4DB1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Put Check Mark in Small box present at Line No.1.</w:t>
            </w:r>
          </w:p>
          <w:p w14:paraId="7CE43240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Material Part # &amp; Description.</w:t>
            </w:r>
          </w:p>
          <w:p w14:paraId="5968AEDE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00970F6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53F5FF1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B505A79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4AB9718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5D043F7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CBF7166" w14:textId="01CC492E" w:rsidR="00080E6F" w:rsidRPr="00267957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Quantity, Unit of Measurement, Unit Price, Subtotal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201326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A8B5D72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8AB3DF" wp14:editId="1723633B">
                  <wp:extent cx="4248150" cy="1755490"/>
                  <wp:effectExtent l="76200" t="95250" r="76200" b="92710"/>
                  <wp:docPr id="1483698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98505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412" cy="17626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F8C9138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6EABCAA9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A29385" wp14:editId="4F021AED">
                  <wp:extent cx="4266667" cy="2038095"/>
                  <wp:effectExtent l="76200" t="95250" r="76835" b="95885"/>
                  <wp:docPr id="2128625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625163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667" cy="2038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76E4181" w14:textId="022349A4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080E6F" w:rsidRPr="00084552" w14:paraId="4B1DE9BB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437CE" w14:textId="1ECFC620" w:rsidR="00080E6F" w:rsidRPr="00267957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11. Click Next to Submit Invoice.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F06CCE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98AD0A2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D72C0BA" wp14:editId="76586C4B">
                  <wp:extent cx="4171950" cy="2524125"/>
                  <wp:effectExtent l="76200" t="95250" r="76200" b="104775"/>
                  <wp:docPr id="2450950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2DD9EB2" w14:textId="26ADE9F3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080E6F" w:rsidRPr="00084552" w14:paraId="45AD6043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3F7973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12. Submit the Invoice.</w:t>
            </w:r>
          </w:p>
          <w:p w14:paraId="53230286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124AF0B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Submit the Invoice.</w:t>
            </w:r>
          </w:p>
          <w:p w14:paraId="775BDCBC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A300ACB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1ABB61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C934377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8901429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A6219E5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0885E73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A9C5013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9B8AAC3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7BEE15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9695D30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A28F82A" w14:textId="77777777" w:rsidR="00080E6F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54C102C" w14:textId="70C55BAA" w:rsidR="00080E6F" w:rsidRPr="00267957" w:rsidRDefault="00080E6F" w:rsidP="00080E6F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get posted in Ariba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5A84FD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1ACBE0B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9902362" wp14:editId="09AA5E57">
                  <wp:extent cx="3133333" cy="1285714"/>
                  <wp:effectExtent l="76200" t="95250" r="67310" b="86360"/>
                  <wp:docPr id="1877229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29497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33" cy="12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B03878E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1745172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6652375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7F1ED1F" wp14:editId="47229CF9">
                  <wp:extent cx="4421505" cy="666750"/>
                  <wp:effectExtent l="76200" t="95250" r="74295" b="95250"/>
                  <wp:docPr id="1610590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90565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250" cy="6713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10E1D51" w14:textId="77777777" w:rsidR="00080E6F" w:rsidRDefault="00080E6F" w:rsidP="00080E6F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2154964" w14:textId="70D8990B" w:rsidR="00080E6F" w:rsidRDefault="00080E6F" w:rsidP="00456FD3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5ECC6B7" wp14:editId="37900E2F">
                  <wp:extent cx="1980952" cy="685714"/>
                  <wp:effectExtent l="76200" t="95250" r="76835" b="95885"/>
                  <wp:docPr id="783762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62116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6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48688" w14:textId="77777777" w:rsidR="00FC396B" w:rsidRDefault="00FC396B" w:rsidP="00456FD3">
      <w:pPr>
        <w:ind w:left="0"/>
      </w:pPr>
    </w:p>
    <w:sectPr w:rsidR="00FC396B" w:rsidSect="0014580F">
      <w:headerReference w:type="default" r:id="rId35"/>
      <w:footerReference w:type="default" r:id="rId36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5CBB" w14:textId="77777777" w:rsidR="0042618B" w:rsidRDefault="0042618B">
      <w:r>
        <w:separator/>
      </w:r>
    </w:p>
  </w:endnote>
  <w:endnote w:type="continuationSeparator" w:id="0">
    <w:p w14:paraId="1EC55D32" w14:textId="77777777" w:rsidR="0042618B" w:rsidRDefault="0042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DB8" w14:textId="77777777" w:rsidR="003F5BB9" w:rsidRDefault="006E172E">
    <w:pPr>
      <w:pStyle w:val="Footer"/>
    </w:pP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455F5" wp14:editId="6A626A6C">
              <wp:simplePos x="0" y="0"/>
              <wp:positionH relativeFrom="column">
                <wp:posOffset>6400800</wp:posOffset>
              </wp:positionH>
              <wp:positionV relativeFrom="paragraph">
                <wp:posOffset>-133350</wp:posOffset>
              </wp:positionV>
              <wp:extent cx="443865" cy="603250"/>
              <wp:effectExtent l="19050" t="19050" r="22860" b="15875"/>
              <wp:wrapNone/>
              <wp:docPr id="6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43865" cy="6032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610A" id="Freeform 37" o:spid="_x0000_s1026" style="position:absolute;margin-left:7in;margin-top:-10.5pt;width:34.95pt;height:4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" path="m623,l,,,889e" filled="f" fillcolor="#0c9" strokecolor="#36f" strokeweight="2.25pt">
              <v:path arrowok="t" o:connecttype="custom" o:connectlocs="443865,0;0,0;0,6032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99A9F1" wp14:editId="0E19744C">
              <wp:simplePos x="0" y="0"/>
              <wp:positionH relativeFrom="column">
                <wp:posOffset>6461125</wp:posOffset>
              </wp:positionH>
              <wp:positionV relativeFrom="paragraph">
                <wp:posOffset>-90170</wp:posOffset>
              </wp:positionV>
              <wp:extent cx="314960" cy="488950"/>
              <wp:effectExtent l="22225" t="24130" r="24765" b="20320"/>
              <wp:wrapNone/>
              <wp:docPr id="5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14960" cy="4889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305ED" id="Freeform 36" o:spid="_x0000_s1026" style="position:absolute;margin-left:508.75pt;margin-top:-7.1pt;width:24.8pt;height:38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" path="m623,l,,,889e" filled="f" fillcolor="#0c9" strokecolor="#009" strokeweight="3pt">
              <v:path arrowok="t" o:connecttype="custom" o:connectlocs="314960,0;0,0;0,4889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8F30C0" wp14:editId="6D4DDE82">
              <wp:simplePos x="0" y="0"/>
              <wp:positionH relativeFrom="column">
                <wp:posOffset>6515100</wp:posOffset>
              </wp:positionH>
              <wp:positionV relativeFrom="page">
                <wp:posOffset>9377045</wp:posOffset>
              </wp:positionV>
              <wp:extent cx="228600" cy="342900"/>
              <wp:effectExtent l="0" t="4445" r="0" b="0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F6" w14:textId="77777777" w:rsidR="003F5BB9" w:rsidRPr="002F1110" w:rsidRDefault="004A7F08">
                          <w:pPr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F5BB9"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F1ADA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F30C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513pt;margin-top:738.3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Js8AEAAMk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" stroked="f">
              <v:textbox>
                <w:txbxContent>
                  <w:p w14:paraId="4BDDDEF6" w14:textId="77777777" w:rsidR="003F5BB9" w:rsidRPr="002F1110" w:rsidRDefault="004A7F08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="003F5BB9" w:rsidRPr="002F1110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5F1ADA">
                      <w:rPr>
                        <w:rStyle w:val="PageNumber"/>
                        <w:noProof/>
                        <w:sz w:val="24"/>
                        <w:szCs w:val="24"/>
                      </w:rPr>
                      <w:t>3</w: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CB39" w14:textId="77777777" w:rsidR="0042618B" w:rsidRDefault="0042618B">
      <w:r>
        <w:separator/>
      </w:r>
    </w:p>
  </w:footnote>
  <w:footnote w:type="continuationSeparator" w:id="0">
    <w:p w14:paraId="033DE3EC" w14:textId="77777777" w:rsidR="0042618B" w:rsidRDefault="0042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B64" w14:textId="77777777" w:rsidR="003F5BB9" w:rsidRPr="006D5BC0" w:rsidRDefault="006E172E" w:rsidP="00672563">
    <w:pPr>
      <w:pStyle w:val="Header"/>
      <w:spacing w:before="0"/>
      <w:ind w:left="360"/>
      <w:rPr>
        <w:rFonts w:cs="Lucida Sans Unicode"/>
        <w:noProof/>
        <w:color w:val="6165FD"/>
        <w:szCs w:val="28"/>
        <w:lang w:bidi="ar-SA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457A7C" wp14:editId="5278AF6D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9A64C"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ED444" wp14:editId="37523595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4E660"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4C290D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3F5BB9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14:paraId="0368ACEC" w14:textId="73ED3A35" w:rsidR="004871EB" w:rsidRPr="004871EB" w:rsidRDefault="00305C1F" w:rsidP="004871EB">
    <w:pPr>
      <w:pStyle w:val="Header"/>
      <w:ind w:left="360"/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How To Resubmit Ariba Invoice With </w:t>
    </w:r>
    <w:r w:rsidR="001F769B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Freight</w:t>
    </w: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Code Error</w:t>
    </w:r>
  </w:p>
  <w:p w14:paraId="61BE9B4B" w14:textId="77777777" w:rsidR="003F5BB9" w:rsidRPr="00575A67" w:rsidRDefault="006E172E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DE58C9" wp14:editId="5801180B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8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8E023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52t5u5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" w15:restartNumberingAfterBreak="0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7" w15:restartNumberingAfterBreak="0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8" w15:restartNumberingAfterBreak="0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85829"/>
    <w:multiLevelType w:val="hybridMultilevel"/>
    <w:tmpl w:val="C52E1D6A"/>
    <w:lvl w:ilvl="0" w:tplc="AA8AF9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8FA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8EF3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4C58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81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D4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2EA3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1C46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92A0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6264541">
    <w:abstractNumId w:val="10"/>
  </w:num>
  <w:num w:numId="2" w16cid:durableId="1638683637">
    <w:abstractNumId w:val="16"/>
  </w:num>
  <w:num w:numId="3" w16cid:durableId="671494858">
    <w:abstractNumId w:val="0"/>
  </w:num>
  <w:num w:numId="4" w16cid:durableId="1874533557">
    <w:abstractNumId w:val="17"/>
  </w:num>
  <w:num w:numId="5" w16cid:durableId="769355792">
    <w:abstractNumId w:val="2"/>
  </w:num>
  <w:num w:numId="6" w16cid:durableId="509947409">
    <w:abstractNumId w:val="23"/>
  </w:num>
  <w:num w:numId="7" w16cid:durableId="1473864427">
    <w:abstractNumId w:val="25"/>
  </w:num>
  <w:num w:numId="8" w16cid:durableId="613169647">
    <w:abstractNumId w:val="7"/>
  </w:num>
  <w:num w:numId="9" w16cid:durableId="1560365250">
    <w:abstractNumId w:val="6"/>
  </w:num>
  <w:num w:numId="10" w16cid:durableId="1988391410">
    <w:abstractNumId w:val="8"/>
  </w:num>
  <w:num w:numId="11" w16cid:durableId="1509902394">
    <w:abstractNumId w:val="12"/>
  </w:num>
  <w:num w:numId="12" w16cid:durableId="849753410">
    <w:abstractNumId w:val="20"/>
  </w:num>
  <w:num w:numId="13" w16cid:durableId="1120875903">
    <w:abstractNumId w:val="14"/>
  </w:num>
  <w:num w:numId="14" w16cid:durableId="1856184454">
    <w:abstractNumId w:val="5"/>
  </w:num>
  <w:num w:numId="15" w16cid:durableId="991451167">
    <w:abstractNumId w:val="18"/>
  </w:num>
  <w:num w:numId="16" w16cid:durableId="1127620425">
    <w:abstractNumId w:val="21"/>
  </w:num>
  <w:num w:numId="17" w16cid:durableId="1344623192">
    <w:abstractNumId w:val="4"/>
  </w:num>
  <w:num w:numId="18" w16cid:durableId="1995915362">
    <w:abstractNumId w:val="13"/>
  </w:num>
  <w:num w:numId="19" w16cid:durableId="493766944">
    <w:abstractNumId w:val="22"/>
  </w:num>
  <w:num w:numId="20" w16cid:durableId="1431313590">
    <w:abstractNumId w:val="3"/>
  </w:num>
  <w:num w:numId="21" w16cid:durableId="1313753981">
    <w:abstractNumId w:val="9"/>
  </w:num>
  <w:num w:numId="22" w16cid:durableId="163934889">
    <w:abstractNumId w:val="19"/>
  </w:num>
  <w:num w:numId="23" w16cid:durableId="241723023">
    <w:abstractNumId w:val="26"/>
  </w:num>
  <w:num w:numId="24" w16cid:durableId="1295677962">
    <w:abstractNumId w:val="1"/>
  </w:num>
  <w:num w:numId="25" w16cid:durableId="1885478797">
    <w:abstractNumId w:val="15"/>
  </w:num>
  <w:num w:numId="26" w16cid:durableId="1260915603">
    <w:abstractNumId w:val="11"/>
  </w:num>
  <w:num w:numId="27" w16cid:durableId="1378819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6E"/>
    <w:rsid w:val="000121E7"/>
    <w:rsid w:val="0001472F"/>
    <w:rsid w:val="00014D74"/>
    <w:rsid w:val="000152DB"/>
    <w:rsid w:val="0001573A"/>
    <w:rsid w:val="000215AA"/>
    <w:rsid w:val="000272FE"/>
    <w:rsid w:val="000325D2"/>
    <w:rsid w:val="0004652E"/>
    <w:rsid w:val="00052C84"/>
    <w:rsid w:val="00053336"/>
    <w:rsid w:val="00057FB2"/>
    <w:rsid w:val="0007202D"/>
    <w:rsid w:val="0007652F"/>
    <w:rsid w:val="00080DEB"/>
    <w:rsid w:val="00080E6F"/>
    <w:rsid w:val="000811E1"/>
    <w:rsid w:val="00084552"/>
    <w:rsid w:val="00085203"/>
    <w:rsid w:val="00092B9E"/>
    <w:rsid w:val="000930E0"/>
    <w:rsid w:val="00097412"/>
    <w:rsid w:val="00097EC8"/>
    <w:rsid w:val="000A0841"/>
    <w:rsid w:val="000A4F1D"/>
    <w:rsid w:val="000A5D90"/>
    <w:rsid w:val="000B3393"/>
    <w:rsid w:val="000B34C7"/>
    <w:rsid w:val="000D24C7"/>
    <w:rsid w:val="000D4558"/>
    <w:rsid w:val="000E4354"/>
    <w:rsid w:val="000F3B05"/>
    <w:rsid w:val="0010585A"/>
    <w:rsid w:val="001137A0"/>
    <w:rsid w:val="00122269"/>
    <w:rsid w:val="00124434"/>
    <w:rsid w:val="00127055"/>
    <w:rsid w:val="0013627B"/>
    <w:rsid w:val="0014580F"/>
    <w:rsid w:val="001461B6"/>
    <w:rsid w:val="00147FA8"/>
    <w:rsid w:val="00150FCE"/>
    <w:rsid w:val="00154153"/>
    <w:rsid w:val="00154F35"/>
    <w:rsid w:val="001608F7"/>
    <w:rsid w:val="00163C11"/>
    <w:rsid w:val="0017019E"/>
    <w:rsid w:val="00175DD8"/>
    <w:rsid w:val="001817BC"/>
    <w:rsid w:val="00184424"/>
    <w:rsid w:val="00185765"/>
    <w:rsid w:val="00187765"/>
    <w:rsid w:val="00197453"/>
    <w:rsid w:val="001A6328"/>
    <w:rsid w:val="001B000C"/>
    <w:rsid w:val="001B1509"/>
    <w:rsid w:val="001B2A08"/>
    <w:rsid w:val="001B36AF"/>
    <w:rsid w:val="001C01D7"/>
    <w:rsid w:val="001C0B6D"/>
    <w:rsid w:val="001C0F88"/>
    <w:rsid w:val="001E4349"/>
    <w:rsid w:val="001E58CB"/>
    <w:rsid w:val="001E5EBA"/>
    <w:rsid w:val="001F4A61"/>
    <w:rsid w:val="001F769B"/>
    <w:rsid w:val="00202E19"/>
    <w:rsid w:val="00206ECE"/>
    <w:rsid w:val="00233F0C"/>
    <w:rsid w:val="002449DD"/>
    <w:rsid w:val="00245DE4"/>
    <w:rsid w:val="002478B7"/>
    <w:rsid w:val="00255373"/>
    <w:rsid w:val="00256B1A"/>
    <w:rsid w:val="00261519"/>
    <w:rsid w:val="00262AB6"/>
    <w:rsid w:val="00265981"/>
    <w:rsid w:val="0026780D"/>
    <w:rsid w:val="00267957"/>
    <w:rsid w:val="00267CCD"/>
    <w:rsid w:val="00270C30"/>
    <w:rsid w:val="00271A18"/>
    <w:rsid w:val="00273D44"/>
    <w:rsid w:val="00274C62"/>
    <w:rsid w:val="002758D3"/>
    <w:rsid w:val="0028069A"/>
    <w:rsid w:val="00292701"/>
    <w:rsid w:val="002938F6"/>
    <w:rsid w:val="002A5F4A"/>
    <w:rsid w:val="002B2695"/>
    <w:rsid w:val="002B5AF9"/>
    <w:rsid w:val="002B6125"/>
    <w:rsid w:val="002C081E"/>
    <w:rsid w:val="002C4494"/>
    <w:rsid w:val="002C54C8"/>
    <w:rsid w:val="002C76FB"/>
    <w:rsid w:val="002D2CBE"/>
    <w:rsid w:val="002E4760"/>
    <w:rsid w:val="002E7E6B"/>
    <w:rsid w:val="002F1110"/>
    <w:rsid w:val="002F6DB9"/>
    <w:rsid w:val="003057C1"/>
    <w:rsid w:val="00305AE9"/>
    <w:rsid w:val="00305C1F"/>
    <w:rsid w:val="00307E64"/>
    <w:rsid w:val="00310D56"/>
    <w:rsid w:val="00311A17"/>
    <w:rsid w:val="00311D9E"/>
    <w:rsid w:val="00313120"/>
    <w:rsid w:val="00316B75"/>
    <w:rsid w:val="00316E50"/>
    <w:rsid w:val="0032073F"/>
    <w:rsid w:val="003270AB"/>
    <w:rsid w:val="00334DE0"/>
    <w:rsid w:val="003353FB"/>
    <w:rsid w:val="003356B5"/>
    <w:rsid w:val="00343149"/>
    <w:rsid w:val="0034699F"/>
    <w:rsid w:val="00347768"/>
    <w:rsid w:val="00352083"/>
    <w:rsid w:val="00360FC1"/>
    <w:rsid w:val="003630B9"/>
    <w:rsid w:val="003778AF"/>
    <w:rsid w:val="00377D50"/>
    <w:rsid w:val="003878ED"/>
    <w:rsid w:val="003A3C47"/>
    <w:rsid w:val="003A5A0D"/>
    <w:rsid w:val="003A65E9"/>
    <w:rsid w:val="003B4C2A"/>
    <w:rsid w:val="003B5A2B"/>
    <w:rsid w:val="003C3207"/>
    <w:rsid w:val="003D0266"/>
    <w:rsid w:val="003D7A2B"/>
    <w:rsid w:val="003E571F"/>
    <w:rsid w:val="003E72C2"/>
    <w:rsid w:val="003F160A"/>
    <w:rsid w:val="003F1A8B"/>
    <w:rsid w:val="003F4A9F"/>
    <w:rsid w:val="003F5BB9"/>
    <w:rsid w:val="003F7F5D"/>
    <w:rsid w:val="00410BA1"/>
    <w:rsid w:val="00411053"/>
    <w:rsid w:val="00414699"/>
    <w:rsid w:val="00414A03"/>
    <w:rsid w:val="00423109"/>
    <w:rsid w:val="0042618B"/>
    <w:rsid w:val="00437390"/>
    <w:rsid w:val="004511C3"/>
    <w:rsid w:val="0045608D"/>
    <w:rsid w:val="00456FD3"/>
    <w:rsid w:val="00457C60"/>
    <w:rsid w:val="004673E3"/>
    <w:rsid w:val="00470268"/>
    <w:rsid w:val="00477F42"/>
    <w:rsid w:val="004806A3"/>
    <w:rsid w:val="004871EB"/>
    <w:rsid w:val="0049618F"/>
    <w:rsid w:val="004A6F33"/>
    <w:rsid w:val="004A7F08"/>
    <w:rsid w:val="004B4DBF"/>
    <w:rsid w:val="004B713A"/>
    <w:rsid w:val="004C0136"/>
    <w:rsid w:val="004C0EC7"/>
    <w:rsid w:val="004C290D"/>
    <w:rsid w:val="004C3757"/>
    <w:rsid w:val="004D756F"/>
    <w:rsid w:val="004E6C3B"/>
    <w:rsid w:val="004F2C9C"/>
    <w:rsid w:val="00501B25"/>
    <w:rsid w:val="00503857"/>
    <w:rsid w:val="00506436"/>
    <w:rsid w:val="00506FBF"/>
    <w:rsid w:val="00507A08"/>
    <w:rsid w:val="005177A9"/>
    <w:rsid w:val="00530AB4"/>
    <w:rsid w:val="00533774"/>
    <w:rsid w:val="00543F8E"/>
    <w:rsid w:val="0054450B"/>
    <w:rsid w:val="005459B8"/>
    <w:rsid w:val="005522FC"/>
    <w:rsid w:val="005563AA"/>
    <w:rsid w:val="005665B5"/>
    <w:rsid w:val="00571282"/>
    <w:rsid w:val="00571B5E"/>
    <w:rsid w:val="0057361B"/>
    <w:rsid w:val="00573E69"/>
    <w:rsid w:val="00575A67"/>
    <w:rsid w:val="005762B0"/>
    <w:rsid w:val="0058524B"/>
    <w:rsid w:val="005852F4"/>
    <w:rsid w:val="00591BA5"/>
    <w:rsid w:val="00594D33"/>
    <w:rsid w:val="00596AE5"/>
    <w:rsid w:val="005A07F1"/>
    <w:rsid w:val="005A250C"/>
    <w:rsid w:val="005A6585"/>
    <w:rsid w:val="005A6C3A"/>
    <w:rsid w:val="005B5372"/>
    <w:rsid w:val="005B5825"/>
    <w:rsid w:val="005B7889"/>
    <w:rsid w:val="005C308F"/>
    <w:rsid w:val="005C42FE"/>
    <w:rsid w:val="005C6E74"/>
    <w:rsid w:val="005C7F40"/>
    <w:rsid w:val="005D14C6"/>
    <w:rsid w:val="005E2294"/>
    <w:rsid w:val="005E2A15"/>
    <w:rsid w:val="005E4298"/>
    <w:rsid w:val="005F1ADA"/>
    <w:rsid w:val="005F3C15"/>
    <w:rsid w:val="005F54D9"/>
    <w:rsid w:val="005F5D0C"/>
    <w:rsid w:val="0060718C"/>
    <w:rsid w:val="0061579F"/>
    <w:rsid w:val="0062034A"/>
    <w:rsid w:val="00620CA3"/>
    <w:rsid w:val="00640553"/>
    <w:rsid w:val="00640D74"/>
    <w:rsid w:val="00651120"/>
    <w:rsid w:val="00652DA1"/>
    <w:rsid w:val="00653365"/>
    <w:rsid w:val="00657801"/>
    <w:rsid w:val="006623FA"/>
    <w:rsid w:val="006634FA"/>
    <w:rsid w:val="00670633"/>
    <w:rsid w:val="00672563"/>
    <w:rsid w:val="00685C3C"/>
    <w:rsid w:val="00686A30"/>
    <w:rsid w:val="0069617E"/>
    <w:rsid w:val="00696670"/>
    <w:rsid w:val="006A2D07"/>
    <w:rsid w:val="006B7238"/>
    <w:rsid w:val="006C4D96"/>
    <w:rsid w:val="006D0210"/>
    <w:rsid w:val="006D0C62"/>
    <w:rsid w:val="006D5BC0"/>
    <w:rsid w:val="006E172E"/>
    <w:rsid w:val="006E3E64"/>
    <w:rsid w:val="006F26BF"/>
    <w:rsid w:val="006F79AB"/>
    <w:rsid w:val="00700B65"/>
    <w:rsid w:val="0071607C"/>
    <w:rsid w:val="00720D29"/>
    <w:rsid w:val="00724977"/>
    <w:rsid w:val="00726A6C"/>
    <w:rsid w:val="00726CA6"/>
    <w:rsid w:val="00726E5C"/>
    <w:rsid w:val="00734A7E"/>
    <w:rsid w:val="007355F0"/>
    <w:rsid w:val="007368A2"/>
    <w:rsid w:val="007501F0"/>
    <w:rsid w:val="00752A31"/>
    <w:rsid w:val="00754778"/>
    <w:rsid w:val="00793759"/>
    <w:rsid w:val="007A11D8"/>
    <w:rsid w:val="007B134D"/>
    <w:rsid w:val="007B1D93"/>
    <w:rsid w:val="007B69D1"/>
    <w:rsid w:val="007B784A"/>
    <w:rsid w:val="007C4A91"/>
    <w:rsid w:val="007D03D9"/>
    <w:rsid w:val="007D324D"/>
    <w:rsid w:val="007D7366"/>
    <w:rsid w:val="007E1A49"/>
    <w:rsid w:val="007E223C"/>
    <w:rsid w:val="007E6F9F"/>
    <w:rsid w:val="007F5D47"/>
    <w:rsid w:val="008152D7"/>
    <w:rsid w:val="008156B2"/>
    <w:rsid w:val="00824B16"/>
    <w:rsid w:val="00831745"/>
    <w:rsid w:val="00833C3D"/>
    <w:rsid w:val="00833E5B"/>
    <w:rsid w:val="0083479A"/>
    <w:rsid w:val="008359B7"/>
    <w:rsid w:val="008473A0"/>
    <w:rsid w:val="00854F84"/>
    <w:rsid w:val="00857C03"/>
    <w:rsid w:val="00857E0F"/>
    <w:rsid w:val="008639C6"/>
    <w:rsid w:val="00864D45"/>
    <w:rsid w:val="0086633E"/>
    <w:rsid w:val="00873B8C"/>
    <w:rsid w:val="008839AB"/>
    <w:rsid w:val="00884D97"/>
    <w:rsid w:val="00885C6F"/>
    <w:rsid w:val="00885C78"/>
    <w:rsid w:val="00885D78"/>
    <w:rsid w:val="00886448"/>
    <w:rsid w:val="0088670D"/>
    <w:rsid w:val="00896C2B"/>
    <w:rsid w:val="00897CF6"/>
    <w:rsid w:val="008A11CD"/>
    <w:rsid w:val="008A4C20"/>
    <w:rsid w:val="008B40C4"/>
    <w:rsid w:val="008B578F"/>
    <w:rsid w:val="008C12BE"/>
    <w:rsid w:val="008C12EF"/>
    <w:rsid w:val="008C3D16"/>
    <w:rsid w:val="008C4F6A"/>
    <w:rsid w:val="008C66A8"/>
    <w:rsid w:val="008C7470"/>
    <w:rsid w:val="008D47DF"/>
    <w:rsid w:val="008D6D9E"/>
    <w:rsid w:val="008E4FB6"/>
    <w:rsid w:val="008E5BDF"/>
    <w:rsid w:val="008F059D"/>
    <w:rsid w:val="008F3A2A"/>
    <w:rsid w:val="008F5FA9"/>
    <w:rsid w:val="00901E87"/>
    <w:rsid w:val="00902AE4"/>
    <w:rsid w:val="00902C38"/>
    <w:rsid w:val="00907F5A"/>
    <w:rsid w:val="00920BCD"/>
    <w:rsid w:val="00923BF3"/>
    <w:rsid w:val="009373EA"/>
    <w:rsid w:val="00937714"/>
    <w:rsid w:val="00941B55"/>
    <w:rsid w:val="00945DD2"/>
    <w:rsid w:val="009466FB"/>
    <w:rsid w:val="00965A9B"/>
    <w:rsid w:val="00971F9A"/>
    <w:rsid w:val="00972438"/>
    <w:rsid w:val="00972988"/>
    <w:rsid w:val="00977D03"/>
    <w:rsid w:val="00981E2F"/>
    <w:rsid w:val="00985A3B"/>
    <w:rsid w:val="00985DA8"/>
    <w:rsid w:val="009877C1"/>
    <w:rsid w:val="00994BA6"/>
    <w:rsid w:val="00994BE8"/>
    <w:rsid w:val="009A72E8"/>
    <w:rsid w:val="009B380A"/>
    <w:rsid w:val="009B5F40"/>
    <w:rsid w:val="009B6967"/>
    <w:rsid w:val="009C493A"/>
    <w:rsid w:val="009C56E1"/>
    <w:rsid w:val="009C6C24"/>
    <w:rsid w:val="009D33AD"/>
    <w:rsid w:val="009E5F58"/>
    <w:rsid w:val="009F20FC"/>
    <w:rsid w:val="009F2F86"/>
    <w:rsid w:val="009F78C2"/>
    <w:rsid w:val="00A0155C"/>
    <w:rsid w:val="00A0589B"/>
    <w:rsid w:val="00A13105"/>
    <w:rsid w:val="00A13CEF"/>
    <w:rsid w:val="00A179AD"/>
    <w:rsid w:val="00A2681F"/>
    <w:rsid w:val="00A34287"/>
    <w:rsid w:val="00A35D2E"/>
    <w:rsid w:val="00A51408"/>
    <w:rsid w:val="00A51EEA"/>
    <w:rsid w:val="00A535D5"/>
    <w:rsid w:val="00A55423"/>
    <w:rsid w:val="00A55EE2"/>
    <w:rsid w:val="00A571E9"/>
    <w:rsid w:val="00A611B8"/>
    <w:rsid w:val="00AA6ECA"/>
    <w:rsid w:val="00AB1229"/>
    <w:rsid w:val="00AB3EA3"/>
    <w:rsid w:val="00AC46CE"/>
    <w:rsid w:val="00AC7E73"/>
    <w:rsid w:val="00AF27AF"/>
    <w:rsid w:val="00B05980"/>
    <w:rsid w:val="00B065BF"/>
    <w:rsid w:val="00B1237A"/>
    <w:rsid w:val="00B2653A"/>
    <w:rsid w:val="00B26A0C"/>
    <w:rsid w:val="00B33B37"/>
    <w:rsid w:val="00B42CD8"/>
    <w:rsid w:val="00B51DD6"/>
    <w:rsid w:val="00B559BB"/>
    <w:rsid w:val="00B56053"/>
    <w:rsid w:val="00B56DA3"/>
    <w:rsid w:val="00B6036D"/>
    <w:rsid w:val="00B6408F"/>
    <w:rsid w:val="00B640D6"/>
    <w:rsid w:val="00B6604B"/>
    <w:rsid w:val="00B73158"/>
    <w:rsid w:val="00B73B10"/>
    <w:rsid w:val="00B81152"/>
    <w:rsid w:val="00B84D0F"/>
    <w:rsid w:val="00B864EA"/>
    <w:rsid w:val="00BA66D7"/>
    <w:rsid w:val="00BB4177"/>
    <w:rsid w:val="00BC2020"/>
    <w:rsid w:val="00BD34BF"/>
    <w:rsid w:val="00BE18FF"/>
    <w:rsid w:val="00BE36C8"/>
    <w:rsid w:val="00BF6312"/>
    <w:rsid w:val="00BF6FDC"/>
    <w:rsid w:val="00C02B7A"/>
    <w:rsid w:val="00C12F5D"/>
    <w:rsid w:val="00C14002"/>
    <w:rsid w:val="00C16177"/>
    <w:rsid w:val="00C20642"/>
    <w:rsid w:val="00C21849"/>
    <w:rsid w:val="00C234F3"/>
    <w:rsid w:val="00C25FD2"/>
    <w:rsid w:val="00C36BE8"/>
    <w:rsid w:val="00C46B47"/>
    <w:rsid w:val="00C513DB"/>
    <w:rsid w:val="00C71EE2"/>
    <w:rsid w:val="00C72DE0"/>
    <w:rsid w:val="00C76629"/>
    <w:rsid w:val="00C84A7E"/>
    <w:rsid w:val="00CC37CE"/>
    <w:rsid w:val="00CC48C4"/>
    <w:rsid w:val="00CC4DF0"/>
    <w:rsid w:val="00CD1EBC"/>
    <w:rsid w:val="00CD245F"/>
    <w:rsid w:val="00CE064D"/>
    <w:rsid w:val="00CE2014"/>
    <w:rsid w:val="00CF08A6"/>
    <w:rsid w:val="00CF14FB"/>
    <w:rsid w:val="00D02F6B"/>
    <w:rsid w:val="00D05C95"/>
    <w:rsid w:val="00D20383"/>
    <w:rsid w:val="00D27492"/>
    <w:rsid w:val="00D3023F"/>
    <w:rsid w:val="00D5440F"/>
    <w:rsid w:val="00D55286"/>
    <w:rsid w:val="00D55F8C"/>
    <w:rsid w:val="00D56A4A"/>
    <w:rsid w:val="00D64002"/>
    <w:rsid w:val="00D6587A"/>
    <w:rsid w:val="00D72A95"/>
    <w:rsid w:val="00D85B4A"/>
    <w:rsid w:val="00D91878"/>
    <w:rsid w:val="00D930DE"/>
    <w:rsid w:val="00D9527B"/>
    <w:rsid w:val="00D97682"/>
    <w:rsid w:val="00DB0424"/>
    <w:rsid w:val="00DB3471"/>
    <w:rsid w:val="00DB41C9"/>
    <w:rsid w:val="00DC16BD"/>
    <w:rsid w:val="00DC49DD"/>
    <w:rsid w:val="00DC545E"/>
    <w:rsid w:val="00DC6A0F"/>
    <w:rsid w:val="00DD1C34"/>
    <w:rsid w:val="00DD4871"/>
    <w:rsid w:val="00DD5931"/>
    <w:rsid w:val="00DE3FB8"/>
    <w:rsid w:val="00DF0E3D"/>
    <w:rsid w:val="00E011C8"/>
    <w:rsid w:val="00E118E9"/>
    <w:rsid w:val="00E132D6"/>
    <w:rsid w:val="00E17AF9"/>
    <w:rsid w:val="00E2246E"/>
    <w:rsid w:val="00E26160"/>
    <w:rsid w:val="00E3058A"/>
    <w:rsid w:val="00E33E5B"/>
    <w:rsid w:val="00E372EE"/>
    <w:rsid w:val="00E422BF"/>
    <w:rsid w:val="00E57445"/>
    <w:rsid w:val="00E610F0"/>
    <w:rsid w:val="00E633C5"/>
    <w:rsid w:val="00E664E9"/>
    <w:rsid w:val="00E73B86"/>
    <w:rsid w:val="00E76268"/>
    <w:rsid w:val="00E81237"/>
    <w:rsid w:val="00E8193A"/>
    <w:rsid w:val="00E83ABB"/>
    <w:rsid w:val="00E86578"/>
    <w:rsid w:val="00E916DF"/>
    <w:rsid w:val="00E93791"/>
    <w:rsid w:val="00E971F5"/>
    <w:rsid w:val="00EA0F45"/>
    <w:rsid w:val="00EA7CD3"/>
    <w:rsid w:val="00EB020D"/>
    <w:rsid w:val="00EC3746"/>
    <w:rsid w:val="00EC3D78"/>
    <w:rsid w:val="00EC57EC"/>
    <w:rsid w:val="00EC6309"/>
    <w:rsid w:val="00EC793B"/>
    <w:rsid w:val="00ED79D4"/>
    <w:rsid w:val="00EE0B80"/>
    <w:rsid w:val="00EF1D62"/>
    <w:rsid w:val="00EF2A69"/>
    <w:rsid w:val="00EF5407"/>
    <w:rsid w:val="00F074AC"/>
    <w:rsid w:val="00F10565"/>
    <w:rsid w:val="00F129A8"/>
    <w:rsid w:val="00F24248"/>
    <w:rsid w:val="00F3035B"/>
    <w:rsid w:val="00F51A3E"/>
    <w:rsid w:val="00F533BA"/>
    <w:rsid w:val="00F63049"/>
    <w:rsid w:val="00F646A3"/>
    <w:rsid w:val="00F70284"/>
    <w:rsid w:val="00F82E35"/>
    <w:rsid w:val="00F84720"/>
    <w:rsid w:val="00F858F5"/>
    <w:rsid w:val="00F870B7"/>
    <w:rsid w:val="00F91220"/>
    <w:rsid w:val="00F93C67"/>
    <w:rsid w:val="00FB1556"/>
    <w:rsid w:val="00FB6C3C"/>
    <w:rsid w:val="00FC396B"/>
    <w:rsid w:val="00FC5E0D"/>
    <w:rsid w:val="00FD6A73"/>
    <w:rsid w:val="00FD7D4D"/>
    <w:rsid w:val="00FE11B7"/>
    <w:rsid w:val="00FE3372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400186B0"/>
  <w15:docId w15:val="{F84237C5-D88F-4FC0-B290-563D85C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4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60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04B"/>
  </w:style>
  <w:style w:type="character" w:customStyle="1" w:styleId="CommentTextChar">
    <w:name w:val="Comment Text Char"/>
    <w:basedOn w:val="DefaultParagraphFont"/>
    <w:link w:val="CommentText"/>
    <w:rsid w:val="00B6604B"/>
    <w:rPr>
      <w:rFonts w:ascii="Verdana" w:hAnsi="Verdana" w:cs="Arial"/>
      <w:bCs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04B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B6604B"/>
    <w:rPr>
      <w:rFonts w:ascii="Verdana" w:hAnsi="Verdana" w:cs="Arial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1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Relationship Id="rId8" Type="http://schemas.openxmlformats.org/officeDocument/2006/relationships/hyperlink" Target="https://service.ariba.com/Supplier.aw/109550050/aw?awh=r&amp;awssk=.MCYEhl.&amp;dard=1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F273-D8A8-4F8C-B42A-DFD21685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QRC_Template.dotx</Template>
  <TotalTime>17</TotalTime>
  <Pages>12</Pages>
  <Words>533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Locke, Craig E.</cp:lastModifiedBy>
  <cp:revision>6</cp:revision>
  <cp:lastPrinted>2023-09-20T14:03:00Z</cp:lastPrinted>
  <dcterms:created xsi:type="dcterms:W3CDTF">2023-10-03T14:04:00Z</dcterms:created>
  <dcterms:modified xsi:type="dcterms:W3CDTF">2023-10-03T14:32:00Z</dcterms:modified>
</cp:coreProperties>
</file>